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Ausschreibung Kurs 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Erfolgreich auf dem Turnier 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rPr>
          <w:b/>
          <w:sz w:val="36"/>
          <w:szCs w:val="36"/>
        </w:rPr>
      </w:pPr>
      <w:r>
        <w:rPr>
          <w:b/>
          <w:sz w:val="36"/>
          <w:szCs w:val="36"/>
        </w:rPr>
      </w:r>
    </w:p>
    <w:p>
      <w:pPr>
        <w:pStyle w:val="Normal"/>
        <w:rPr>
          <w:b/>
        </w:rPr>
      </w:pPr>
      <w:r>
        <w:rPr>
          <w:b/>
        </w:rPr>
        <w:t>Veranstalter/Kursleiter:</w:t>
        <w:tab/>
        <w:t>Daniela Bapp, Trainer A-Westernreiten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>Ort:</w:t>
        <w:tab/>
        <w:tab/>
        <w:tab/>
        <w:tab/>
        <w:t>Westernreitanlage Bapp, Dittersbacher Str. 5, 01328 Dresden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Datum: </w:t>
        <w:tab/>
        <w:tab/>
        <w:tab/>
        <w:t>28. und 29. März 2026 (ca. 9:00 – 17:00 Uhr )</w:t>
      </w:r>
    </w:p>
    <w:p>
      <w:pPr>
        <w:pStyle w:val="Normal"/>
        <w:rPr/>
      </w:pPr>
      <w:r>
        <w:rPr/>
        <w:tab/>
        <w:tab/>
        <w:tab/>
      </w:r>
    </w:p>
    <w:p>
      <w:pPr>
        <w:pStyle w:val="Normal"/>
        <w:ind w:hanging="2832" w:start="2832" w:end="0"/>
        <w:rPr/>
      </w:pPr>
      <w:r>
        <w:rPr/>
        <w:t>Kosten:</w:t>
        <w:tab/>
        <w:t xml:space="preserve">180,00 Euro, Anzahlung der Hälfte bitte bei Anmeldung auf </w:t>
      </w:r>
    </w:p>
    <w:p>
      <w:pPr>
        <w:pStyle w:val="Normal"/>
        <w:ind w:hanging="2832" w:start="2832" w:end="0"/>
        <w:rPr/>
      </w:pPr>
      <w:r>
        <w:rPr/>
        <w:tab/>
        <w:t xml:space="preserve"> u. g. Bankverbindung, Rest spätestens zu Kursbeginn vor Ort </w:t>
      </w:r>
    </w:p>
    <w:p>
      <w:pPr>
        <w:pStyle w:val="Normal"/>
        <w:rPr/>
      </w:pPr>
      <w:r>
        <w:rPr/>
        <w:tab/>
        <w:tab/>
        <w:tab/>
        <w:tab/>
      </w:r>
    </w:p>
    <w:p>
      <w:pPr>
        <w:pStyle w:val="Normal"/>
        <w:rPr/>
      </w:pPr>
      <w:r>
        <w:rPr/>
        <w:t>Bankverbindung:</w:t>
        <w:tab/>
        <w:tab/>
        <w:t>Kontoinhaber: Daniela Bapp</w:t>
        <w:tab/>
      </w:r>
    </w:p>
    <w:p>
      <w:pPr>
        <w:pStyle w:val="Normal"/>
        <w:ind w:firstLine="708" w:start="2124" w:end="0"/>
        <w:rPr/>
      </w:pPr>
      <w:r>
        <w:rPr/>
        <w:t>IBAN: DE73 8505 0300 4121 3238 29</w:t>
      </w:r>
    </w:p>
    <w:p>
      <w:pPr>
        <w:pStyle w:val="Normal"/>
        <w:ind w:firstLine="708" w:start="2124" w:end="0"/>
        <w:rPr/>
      </w:pPr>
      <w:r>
        <w:rPr/>
        <w:t>BIC-/SWIFT-Code:  OSDDDE81XXX</w:t>
      </w:r>
    </w:p>
    <w:p>
      <w:pPr>
        <w:pStyle w:val="Normal"/>
        <w:ind w:firstLine="708" w:start="2124" w:end="0"/>
        <w:rPr/>
      </w:pPr>
      <w:r>
        <w:rPr/>
        <w:t>Verwendungszweck: Kurs Saisonvorbereitung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Anmeldung:</w:t>
        <w:tab/>
        <w:tab/>
        <w:tab/>
        <w:t>Ausfüllen und Übersendung des Anmeldeformulars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Inhalte des Lehrganges: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Angepasst an Eure Vorkenntnisse und den Ausbildungsstand eures Pferdes arbeiten wir gezielt an eurer Performance. Nach diesem Kurs seit ihr fit für den Start in die Saison.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Mitzubringen ist: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Für das Training wird bequeme, dem Wetter angepasste Kleidung empfohlen, sowie Kleidung für den Kursraum.</w:t>
      </w:r>
    </w:p>
    <w:p>
      <w:pPr>
        <w:pStyle w:val="Normal"/>
        <w:rPr/>
      </w:pPr>
      <w:r>
        <w:rPr/>
        <w:t>Für Kinder und Jugendliche ist eine Reitkappe Pflicht, für Erwachsene freiwillig.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Verpflegung: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Wir bestellen beim Lieferdienst. (Kosten trägt jeder Teilnehmer selbst)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Unterbringung: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 xml:space="preserve">Schwarzes Ross Fischbach,  Bautzner Landstraße 1, 01477 Arnsdorf,          </w:t>
      </w:r>
      <w:r>
        <w:rPr>
          <w:rStyle w:val="qug"/>
        </w:rPr>
        <w:t>Telefon:</w:t>
      </w:r>
      <w:r>
        <w:rPr/>
        <w:t>035200 28370</w:t>
      </w:r>
    </w:p>
    <w:p>
      <w:pPr>
        <w:pStyle w:val="Normal"/>
        <w:numPr>
          <w:ilvl w:val="0"/>
          <w:numId w:val="2"/>
        </w:numPr>
        <w:rPr/>
      </w:pPr>
      <w:r>
        <w:rPr/>
        <w:t>Pensi</w:t>
      </w:r>
      <w:r>
        <w:rPr/>
        <w:t>on Annelie Großmann, Weißiger Str. 4, 01328 Dresden, Telefon: 0351 2690031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4"/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de-DE" w:eastAsia="zh-CN" w:bidi="ar-SA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Absatz-Standardschriftart">
    <w:name w:val="Absatz-Standardschriftart"/>
    <w:qFormat/>
    <w:rPr/>
  </w:style>
  <w:style w:type="character" w:styleId="qug">
    <w:name w:val="_qug"/>
    <w:basedOn w:val="Absatz-Standardschriftart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Free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570</TotalTime>
  <Application>LibreOffice/24.2.7.2$Linux_X86_64 LibreOffice_project/420$Build-2</Application>
  <AppVersion>15.0000</AppVersion>
  <Pages>1</Pages>
  <Words>164</Words>
  <Characters>1070</Characters>
  <CharactersWithSpaces>1246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2018-02-09T19:05:00Z</dcterms:created>
  <dc:creator>Daniela Bapp</dc:creator>
  <dc:description/>
  <dc:language>de-DE</dc:language>
  <cp:lastModifiedBy/>
  <cp:lastPrinted>2026-01-13T10:04:00Z</cp:lastPrinted>
  <dcterms:modified xsi:type="dcterms:W3CDTF">2026-01-20T17:47:43Z</dcterms:modified>
  <cp:revision>5</cp:revision>
  <dc:subject/>
  <dc:title>Ausschreibung zum Longierabzeichen V</dc:title>
</cp:coreProperties>
</file>